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val="es-CL" w:eastAsia="es-CL" w:bidi="ar-SA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2181225" cy="8686800"/>
                <wp:effectExtent l="0" t="0" r="9525" b="1016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8686800"/>
                          <a:chOff x="0" y="0"/>
                          <a:chExt cx="1930288" cy="8677275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Su nombre"/>
                                <w:tag w:val=""/>
                                <w:id w:val="177164487"/>
                                <w:placeholder>
                                  <w:docPart w:val="9A689336E9D34BDBB158CC3BF65991A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6A7C4C" w:rsidRDefault="00FA0350">
                                  <w:pPr>
                                    <w:pStyle w:val="Nombre"/>
                                  </w:pPr>
                                  <w:r>
                                    <w:rPr>
                                      <w:lang w:val="es-CL"/>
                                    </w:rPr>
                                    <w:t>BASTIAN   ANDRES VALENCIA ESCUDERO</w:t>
                                  </w:r>
                                </w:p>
                              </w:sdtContent>
                            </w:sdt>
                            <w:p w:rsidR="006A7C4C" w:rsidRPr="00401FB6" w:rsidRDefault="00401FB6" w:rsidP="00401FB6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01FB6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Ingeniero Mecánico en Mantenimiento Industrial</w:t>
                              </w:r>
                            </w:p>
                            <w:p w:rsidR="006A7C4C" w:rsidRDefault="006A7C4C" w:rsidP="00401FB6">
                              <w:pPr>
                                <w:pStyle w:val="Puntoclave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25288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Dirección"/>
                                <w:tag w:val="Dirección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6A7C4C" w:rsidRPr="00714FF3" w:rsidRDefault="00E16F5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s-CL"/>
                                    </w:rPr>
                                    <w:br/>
                                    <w:t>Ignacio Carrera Pinto #159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s-CL"/>
                                    </w:rPr>
                                    <w:br/>
                                    <w:t xml:space="preserve">Catemu V  región de Valparaíso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s-CL"/>
                                    </w:rPr>
                                    <w:br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s-CL"/>
                                    </w:rPr>
                                    <w:br/>
                                    <w:t>34-2631264   / 09-84950564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s-CL"/>
                                    </w:rPr>
                                    <w:br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es-CL"/>
                                    </w:rPr>
                                    <w:br/>
                                    <w:t>Edad : 23 años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Pr="00714FF3" w:rsidRDefault="00401FB6">
                                  <w:pPr>
                                    <w:pStyle w:val="Informacindecontac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14FF3">
                                    <w:rPr>
                                      <w:sz w:val="24"/>
                                      <w:szCs w:val="24"/>
                                    </w:rPr>
                                    <w:t>Bastian.mec67@gmail.com</w:t>
                                  </w:r>
                                </w:p>
                              </w:sdtContent>
                            </w:sdt>
                            <w:p w:rsidR="00714FF3" w:rsidRDefault="00714FF3">
                              <w:pPr>
                                <w:pStyle w:val="Informacindecontac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alias w:val="Sitio web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Pr="00714FF3" w:rsidRDefault="00401FB6">
                                  <w:pPr>
                                    <w:pStyle w:val="Informacindecontac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14FF3">
                                    <w:rPr>
                                      <w:sz w:val="24"/>
                                      <w:szCs w:val="24"/>
                                    </w:rPr>
                                    <w:t>Likedin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upo 1" o:spid="_x0000_s1026" alt="Contact Info" style="position:absolute;margin-left:0;margin-top:0;width:171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302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Su nombre"/>
                          <w:tag w:val=""/>
                          <w:id w:val="177164487"/>
                          <w:placeholder>
                            <w:docPart w:val="9A689336E9D34BDBB158CC3BF65991A1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6A7C4C" w:rsidRDefault="00FA0350">
                            <w:pPr>
                              <w:pStyle w:val="Nombre"/>
                            </w:pPr>
                            <w:r>
                              <w:rPr>
                                <w:lang w:val="es-CL"/>
                              </w:rPr>
                              <w:t>BASTIAN   ANDRES VALENCIA ESCUDERO</w:t>
                            </w:r>
                          </w:p>
                        </w:sdtContent>
                      </w:sdt>
                      <w:p w:rsidR="006A7C4C" w:rsidRPr="00401FB6" w:rsidRDefault="00401FB6" w:rsidP="00401FB6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01FB6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Ingeniero Mecánico en Mantenimiento Industrial</w:t>
                        </w:r>
                      </w:p>
                      <w:p w:rsidR="006A7C4C" w:rsidRDefault="006A7C4C" w:rsidP="00401FB6">
                        <w:pPr>
                          <w:pStyle w:val="Puntoclave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</w:txbxContent>
                  </v:textbox>
                </v:shape>
                <v:shape id="Cuadro de texto 12" o:spid="_x0000_s1028" type="#_x0000_t202" style="position:absolute;left:252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sz w:val="24"/>
                            <w:szCs w:val="24"/>
                          </w:rPr>
                          <w:alias w:val="Dirección"/>
                          <w:tag w:val="Dirección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6A7C4C" w:rsidRPr="00714FF3" w:rsidRDefault="00E16F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br/>
                              <w:t>Ignacio Carrera Pinto #159</w:t>
                            </w: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br/>
                              <w:t xml:space="preserve">Catemu V  región de Valparaíso </w:t>
                            </w: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br/>
                              <w:t>34-2631264   / 09-84950564</w:t>
                            </w: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br/>
                            </w:r>
                            <w:r>
                              <w:rPr>
                                <w:sz w:val="24"/>
                                <w:szCs w:val="24"/>
                                <w:lang w:val="es-CL"/>
                              </w:rPr>
                              <w:br/>
                              <w:t>Edad : 23 años</w:t>
                            </w:r>
                          </w:p>
                        </w:sdtContent>
                      </w:sdt>
                      <w:sdt>
                        <w:sdtPr>
                          <w:rPr>
                            <w:sz w:val="24"/>
                            <w:szCs w:val="24"/>
                          </w:r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Pr="00714FF3" w:rsidRDefault="00401FB6">
                            <w:pPr>
                              <w:pStyle w:val="Informacindecontacto"/>
                              <w:rPr>
                                <w:sz w:val="24"/>
                                <w:szCs w:val="24"/>
                              </w:rPr>
                            </w:pPr>
                            <w:r w:rsidRPr="00714FF3">
                              <w:rPr>
                                <w:sz w:val="24"/>
                                <w:szCs w:val="24"/>
                              </w:rPr>
                              <w:t>Bastian.mec67@gmail.com</w:t>
                            </w:r>
                          </w:p>
                        </w:sdtContent>
                      </w:sdt>
                      <w:p w:rsidR="00714FF3" w:rsidRDefault="00714FF3">
                        <w:pPr>
                          <w:pStyle w:val="Informacindecontacto"/>
                          <w:rPr>
                            <w:sz w:val="24"/>
                            <w:szCs w:val="24"/>
                          </w:rPr>
                        </w:pPr>
                      </w:p>
                      <w:sdt>
                        <w:sdtPr>
                          <w:rPr>
                            <w:sz w:val="24"/>
                            <w:szCs w:val="24"/>
                          </w:rPr>
                          <w:alias w:val="Sitio web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6A7C4C" w:rsidRPr="00714FF3" w:rsidRDefault="00401FB6">
                            <w:pPr>
                              <w:pStyle w:val="Informacindecontacto"/>
                              <w:rPr>
                                <w:sz w:val="24"/>
                                <w:szCs w:val="24"/>
                              </w:rPr>
                            </w:pPr>
                            <w:r w:rsidRPr="00714FF3">
                              <w:rPr>
                                <w:sz w:val="24"/>
                                <w:szCs w:val="24"/>
                              </w:rPr>
                              <w:t>Likedin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A911B0">
        <w:rPr>
          <w:lang w:val="lt-LT"/>
        </w:rPr>
        <w:t>Objetivo</w:t>
      </w:r>
    </w:p>
    <w:p w:rsidR="006A7C4C" w:rsidRPr="00A911B0" w:rsidRDefault="00401FB6" w:rsidP="00E418F2">
      <w:pPr>
        <w:jc w:val="both"/>
        <w:rPr>
          <w:lang w:val="lt-LT"/>
        </w:rPr>
      </w:pPr>
      <w:r w:rsidRPr="00401FB6">
        <w:rPr>
          <w:sz w:val="24"/>
          <w:szCs w:val="24"/>
          <w:lang w:val="lt-LT"/>
        </w:rPr>
        <w:t xml:space="preserve">Mis objetivos laborales es poder constar con nuevas oportunidades </w:t>
      </w:r>
      <w:r w:rsidR="00E418F2">
        <w:rPr>
          <w:sz w:val="24"/>
          <w:szCs w:val="24"/>
          <w:lang w:val="lt-LT"/>
        </w:rPr>
        <w:t>asi de alguna manera</w:t>
      </w:r>
      <w:r w:rsidRPr="00401FB6">
        <w:rPr>
          <w:sz w:val="24"/>
          <w:szCs w:val="24"/>
          <w:lang w:val="lt-LT"/>
        </w:rPr>
        <w:t xml:space="preserve"> demostrar mis habilidades, mis conocimientos, mis cualidades, y en si</w:t>
      </w:r>
      <w:r w:rsidR="00E418F2">
        <w:rPr>
          <w:sz w:val="24"/>
          <w:szCs w:val="24"/>
          <w:lang w:val="lt-LT"/>
        </w:rPr>
        <w:t xml:space="preserve"> exhibir </w:t>
      </w:r>
      <w:r w:rsidRPr="00401FB6">
        <w:rPr>
          <w:sz w:val="24"/>
          <w:szCs w:val="24"/>
          <w:lang w:val="lt-LT"/>
        </w:rPr>
        <w:t xml:space="preserve"> la vocación y el compromiso que tengo por la mantención mecánica. Es por lo cual que aspiro siempre a la superación personal y lograr nuevas metas laborales</w:t>
      </w:r>
      <w:r w:rsidR="00E418F2">
        <w:rPr>
          <w:sz w:val="24"/>
          <w:szCs w:val="24"/>
          <w:lang w:val="lt-LT"/>
        </w:rPr>
        <w:t>, enfocando mi horizonte a empresas que pueda desarrollarme co</w:t>
      </w:r>
      <w:r w:rsidR="00E16F56">
        <w:rPr>
          <w:sz w:val="24"/>
          <w:szCs w:val="24"/>
          <w:lang w:val="lt-LT"/>
        </w:rPr>
        <w:t>mo un futuro profesional en la á</w:t>
      </w:r>
      <w:r w:rsidR="00E418F2">
        <w:rPr>
          <w:sz w:val="24"/>
          <w:szCs w:val="24"/>
          <w:lang w:val="lt-LT"/>
        </w:rPr>
        <w:t>rea de mantención mecánica.</w:t>
      </w:r>
    </w:p>
    <w:sdt>
      <w:sdtPr>
        <w:rPr>
          <w:sz w:val="20"/>
          <w:lang w:val="lt-LT"/>
        </w:rPr>
        <w:id w:val="-1472127747"/>
        <w15:repeatingSection/>
      </w:sdtPr>
      <w:sdtEndPr/>
      <w:sdtContent>
        <w:sdt>
          <w:sdtPr>
            <w:rPr>
              <w:sz w:val="20"/>
              <w:lang w:val="lt-LT"/>
            </w:rPr>
            <w:id w:val="-1260518174"/>
            <w:placeholder>
              <w:docPart w:val="F1D6A0E118FC432C8AE7D86890E92B76"/>
            </w:placeholder>
            <w15:repeatingSectionItem/>
          </w:sdtPr>
          <w:sdtEndPr/>
          <w:sdtContent>
            <w:p w:rsidR="00A911B0" w:rsidRPr="00A911B0" w:rsidRDefault="005F46F6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2010</w:t>
              </w:r>
            </w:p>
            <w:p w:rsidR="00A911B0" w:rsidRPr="00E418F2" w:rsidRDefault="005F46F6" w:rsidP="00A911B0">
              <w:pPr>
                <w:pStyle w:val="Subseccin"/>
                <w:rPr>
                  <w:sz w:val="24"/>
                  <w:szCs w:val="24"/>
                  <w:lang w:val="lt-LT"/>
                </w:rPr>
              </w:pPr>
              <w:bookmarkStart w:id="0" w:name="_GoBack"/>
              <w:r w:rsidRPr="00E418F2">
                <w:rPr>
                  <w:sz w:val="24"/>
                  <w:szCs w:val="24"/>
                  <w:lang w:val="lt-LT"/>
                </w:rPr>
                <w:t xml:space="preserve">Explodesa Cemin Catemu (Compañía Minera Amalia Ltda.)     </w:t>
              </w:r>
            </w:p>
            <w:bookmarkEnd w:id="0"/>
            <w:p w:rsidR="00A911B0" w:rsidRPr="00A911B0" w:rsidRDefault="005F46F6" w:rsidP="00A911B0">
              <w:pPr>
                <w:pStyle w:val="Descripcin1"/>
                <w:rPr>
                  <w:lang w:val="lt-LT"/>
                </w:rPr>
              </w:pPr>
              <w:r>
                <w:rPr>
                  <w:lang w:val="lt-LT"/>
                </w:rPr>
                <w:t xml:space="preserve">Mecánico en Mantenimiento Industrial </w:t>
              </w:r>
            </w:p>
            <w:p w:rsidR="00401FB6" w:rsidRDefault="005F46F6" w:rsidP="00BD11B2">
              <w:pPr>
                <w:pStyle w:val="Listaconvietas"/>
                <w:jc w:val="both"/>
                <w:rPr>
                  <w:lang w:val="lt-LT"/>
                </w:rPr>
              </w:pPr>
              <w:r w:rsidRPr="00E418F2">
                <w:rPr>
                  <w:sz w:val="22"/>
                  <w:szCs w:val="22"/>
                  <w:lang w:val="lt-LT"/>
                </w:rPr>
                <w:t xml:space="preserve">Me desempeñe como mecánico en mantención de planta humeda SX, Tank Farm, EW. </w:t>
              </w:r>
              <w:r w:rsidR="00BD11B2" w:rsidRPr="00E418F2">
                <w:rPr>
                  <w:sz w:val="22"/>
                  <w:szCs w:val="22"/>
                  <w:lang w:val="lt-LT"/>
                </w:rPr>
                <w:t xml:space="preserve">donde trabaje con equipo como Compresores, bombas de diafragma, equipos separador de solidos </w:t>
              </w:r>
              <w:r w:rsidR="00D47A62">
                <w:rPr>
                  <w:sz w:val="22"/>
                  <w:szCs w:val="22"/>
                  <w:lang w:val="lt-LT"/>
                </w:rPr>
                <w:t>Tricanter, equipos de translació</w:t>
              </w:r>
              <w:r w:rsidR="00BD11B2" w:rsidRPr="00E418F2">
                <w:rPr>
                  <w:sz w:val="22"/>
                  <w:szCs w:val="22"/>
                  <w:lang w:val="lt-LT"/>
                </w:rPr>
                <w:t>n puente grua, bombas de tornillos e centrifugas, equipo separador de catodos robot, equipos de agitacion Mixer, equipos de ventilacion centrifu</w:t>
              </w:r>
              <w:r w:rsidR="00401FB6" w:rsidRPr="00E418F2">
                <w:rPr>
                  <w:sz w:val="22"/>
                  <w:szCs w:val="22"/>
                  <w:lang w:val="lt-LT"/>
                </w:rPr>
                <w:t>gos. Allí desempeñe la responsabilidad con el grupo de trabajo  de mantener los equipos con la disponibilidad requerida, obteniendo los equipos en su totalidad operativos.</w:t>
              </w:r>
            </w:p>
          </w:sdtContent>
        </w:sdt>
      </w:sdtContent>
    </w:sdt>
    <w:p w:rsidR="006A7C4C" w:rsidRPr="00A911B0" w:rsidRDefault="006A7C4C" w:rsidP="00401FB6">
      <w:pPr>
        <w:pStyle w:val="Listaconvietas"/>
        <w:numPr>
          <w:ilvl w:val="0"/>
          <w:numId w:val="0"/>
        </w:numPr>
        <w:ind w:left="216"/>
        <w:jc w:val="both"/>
        <w:rPr>
          <w:lang w:val="lt-LT"/>
        </w:rPr>
      </w:pP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Formación</w:t>
      </w:r>
    </w:p>
    <w:sdt>
      <w:sdtPr>
        <w:rPr>
          <w:sz w:val="20"/>
          <w:lang w:val="lt-LT"/>
        </w:rPr>
        <w:id w:val="-93781616"/>
        <w15:repeatingSection/>
      </w:sdtPr>
      <w:sdtEndPr/>
      <w:sdtContent>
        <w:sdt>
          <w:sdtPr>
            <w:rPr>
              <w:sz w:val="20"/>
              <w:lang w:val="lt-LT"/>
            </w:rPr>
            <w:id w:val="301266699"/>
            <w:placeholder>
              <w:docPart w:val="FAFF66AE40DC4633AEBE4976AAAADC97"/>
            </w:placeholder>
            <w15:repeatingSectionItem/>
          </w:sdtPr>
          <w:sdtEndPr/>
          <w:sdtContent>
            <w:p w:rsidR="00A911B0" w:rsidRDefault="00E74EBE" w:rsidP="00E74EBE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2011-2014</w:t>
              </w:r>
            </w:p>
            <w:p w:rsidR="00E74EBE" w:rsidRPr="00401FB6" w:rsidRDefault="00E74EBE" w:rsidP="00E74EBE">
              <w:pPr>
                <w:pStyle w:val="Fechadelcurrculumvtae"/>
                <w:rPr>
                  <w:sz w:val="20"/>
                  <w:lang w:val="lt-LT"/>
                </w:rPr>
              </w:pPr>
              <w:r w:rsidRPr="00401FB6">
                <w:rPr>
                  <w:sz w:val="20"/>
                  <w:lang w:val="lt-LT"/>
                </w:rPr>
                <w:t>UNIVERSIDAD TECNOLOGICA DE CHILE  INACAP (ITP)</w:t>
              </w:r>
            </w:p>
            <w:p w:rsidR="00A911B0" w:rsidRPr="00E74EBE" w:rsidRDefault="00E74EBE" w:rsidP="00A911B0">
              <w:pPr>
                <w:pStyle w:val="Descripcin1"/>
                <w:rPr>
                  <w:rFonts w:ascii="Arial" w:hAnsi="Arial" w:cs="Arial"/>
                  <w:lang w:val="lt-LT"/>
                </w:rPr>
              </w:pPr>
              <w:r>
                <w:rPr>
                  <w:rFonts w:ascii="Arial" w:hAnsi="Arial" w:cs="Arial"/>
                  <w:lang w:val="lt-LT"/>
                </w:rPr>
                <w:t>Ingeniería Mecánica en Mantenimiento I</w:t>
              </w:r>
              <w:r w:rsidRPr="00E74EBE">
                <w:rPr>
                  <w:rFonts w:ascii="Arial" w:hAnsi="Arial" w:cs="Arial"/>
                  <w:lang w:val="lt-LT"/>
                </w:rPr>
                <w:t>ndustrial</w:t>
              </w:r>
            </w:p>
            <w:p w:rsidR="006A7C4C" w:rsidRPr="00A911B0" w:rsidRDefault="00AC6463" w:rsidP="00E74EBE">
              <w:pPr>
                <w:pStyle w:val="Listaconvietas"/>
                <w:rPr>
                  <w:lang w:val="lt-LT"/>
                </w:rPr>
              </w:pPr>
              <w:r>
                <w:rPr>
                  <w:sz w:val="24"/>
                  <w:szCs w:val="24"/>
                  <w:lang w:val="lt-LT"/>
                </w:rPr>
                <w:t>Cursando Octavo</w:t>
              </w:r>
              <w:r w:rsidR="00E74EBE" w:rsidRPr="00401FB6">
                <w:rPr>
                  <w:sz w:val="24"/>
                  <w:szCs w:val="24"/>
                  <w:lang w:val="lt-LT"/>
                </w:rPr>
                <w:t xml:space="preserve"> semestres de la carrera </w:t>
              </w: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Referencias</w:t>
      </w:r>
    </w:p>
    <w:p w:rsidR="00E74EBE" w:rsidRPr="00E418F2" w:rsidRDefault="00E74EBE">
      <w:pPr>
        <w:rPr>
          <w:sz w:val="22"/>
          <w:szCs w:val="22"/>
          <w:lang w:val="lt-LT"/>
        </w:rPr>
      </w:pPr>
      <w:r w:rsidRPr="00E418F2">
        <w:rPr>
          <w:sz w:val="22"/>
          <w:szCs w:val="22"/>
          <w:lang w:val="lt-LT"/>
        </w:rPr>
        <w:t>Explodesa Cemin Catemu (Compañía Minera Amalia Ltda.)</w:t>
      </w:r>
      <w:r w:rsidR="005F46F6" w:rsidRPr="00E418F2">
        <w:rPr>
          <w:sz w:val="22"/>
          <w:szCs w:val="22"/>
          <w:lang w:val="lt-LT"/>
        </w:rPr>
        <w:t xml:space="preserve">     Nelson Valencia O. # 09-85695630</w:t>
      </w:r>
      <w:r w:rsidRPr="00E418F2">
        <w:rPr>
          <w:sz w:val="22"/>
          <w:szCs w:val="22"/>
          <w:lang w:val="lt-LT"/>
        </w:rPr>
        <w:t xml:space="preserve">                                                                                  </w:t>
      </w:r>
    </w:p>
    <w:p w:rsidR="00E74EBE" w:rsidRDefault="00E74EBE">
      <w:pPr>
        <w:rPr>
          <w:lang w:val="lt-LT"/>
        </w:rPr>
      </w:pPr>
    </w:p>
    <w:p w:rsidR="00E74EBE" w:rsidRPr="00A911B0" w:rsidRDefault="00E74EBE">
      <w:pPr>
        <w:rPr>
          <w:lang w:val="lt-LT"/>
        </w:rPr>
      </w:pPr>
    </w:p>
    <w:sectPr w:rsidR="00E74EBE" w:rsidRPr="00A911B0" w:rsidSect="009B6E16">
      <w:headerReference w:type="default" r:id="rId10"/>
      <w:footerReference w:type="default" r:id="rId11"/>
      <w:headerReference w:type="first" r:id="rId12"/>
      <w:pgSz w:w="12240" w:h="15840" w:code="1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C2" w:rsidRDefault="00D97BC2">
      <w:pPr>
        <w:spacing w:after="0" w:line="240" w:lineRule="auto"/>
      </w:pPr>
      <w:r>
        <w:separator/>
      </w:r>
    </w:p>
  </w:endnote>
  <w:endnote w:type="continuationSeparator" w:id="0">
    <w:p w:rsidR="00D97BC2" w:rsidRDefault="00D9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Piedepgina"/>
    </w:pPr>
    <w:r>
      <w:rPr>
        <w:noProof/>
        <w:lang w:val="es-CL" w:eastAsia="es-CL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1F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1F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C2" w:rsidRDefault="00D97BC2">
      <w:pPr>
        <w:spacing w:after="0" w:line="240" w:lineRule="auto"/>
      </w:pPr>
      <w:r>
        <w:separator/>
      </w:r>
    </w:p>
  </w:footnote>
  <w:footnote w:type="continuationSeparator" w:id="0">
    <w:p w:rsidR="00D97BC2" w:rsidRDefault="00D97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718AC52F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C4C" w:rsidRDefault="0003337F">
    <w:pPr>
      <w:pStyle w:val="Encabezado"/>
    </w:pPr>
    <w:r>
      <w:rPr>
        <w:noProof/>
        <w:lang w:val="es-CL" w:eastAsia="es-CL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B938272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50"/>
    <w:rsid w:val="0003337F"/>
    <w:rsid w:val="001A55BF"/>
    <w:rsid w:val="002C11C3"/>
    <w:rsid w:val="00341B77"/>
    <w:rsid w:val="003D4482"/>
    <w:rsid w:val="00401FB6"/>
    <w:rsid w:val="004372E9"/>
    <w:rsid w:val="00483866"/>
    <w:rsid w:val="004A37C8"/>
    <w:rsid w:val="005F46F6"/>
    <w:rsid w:val="00696949"/>
    <w:rsid w:val="006A7C4C"/>
    <w:rsid w:val="00714FF3"/>
    <w:rsid w:val="00846905"/>
    <w:rsid w:val="00882D21"/>
    <w:rsid w:val="00985711"/>
    <w:rsid w:val="009B6E16"/>
    <w:rsid w:val="00A34D5D"/>
    <w:rsid w:val="00A911B0"/>
    <w:rsid w:val="00AA2394"/>
    <w:rsid w:val="00AC6463"/>
    <w:rsid w:val="00AD1208"/>
    <w:rsid w:val="00B90347"/>
    <w:rsid w:val="00BB1255"/>
    <w:rsid w:val="00BD11B2"/>
    <w:rsid w:val="00BE17E9"/>
    <w:rsid w:val="00BF46F1"/>
    <w:rsid w:val="00C11239"/>
    <w:rsid w:val="00CC5327"/>
    <w:rsid w:val="00D47A62"/>
    <w:rsid w:val="00D97BC2"/>
    <w:rsid w:val="00E16F56"/>
    <w:rsid w:val="00E418F2"/>
    <w:rsid w:val="00E74EBE"/>
    <w:rsid w:val="00F20454"/>
    <w:rsid w:val="00F421F8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9C1151-2BFA-4C4D-A959-683E1C4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TIAN\AppData\Roaming\Microsoft\Templates\Curr&#237;culum%20cronol&#243;g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D6A0E118FC432C8AE7D86890E92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4176-E66C-4D37-93F4-B818426B6CE5}"/>
      </w:docPartPr>
      <w:docPartBody>
        <w:p w:rsidR="00114389" w:rsidRDefault="00097077">
          <w:pPr>
            <w:pStyle w:val="F1D6A0E118FC432C8AE7D86890E92B76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AFF66AE40DC4633AEBE4976AAAAD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7E76-5738-49D7-9230-93941CB4FD8F}"/>
      </w:docPartPr>
      <w:docPartBody>
        <w:p w:rsidR="00114389" w:rsidRDefault="00097077">
          <w:pPr>
            <w:pStyle w:val="FAFF66AE40DC4633AEBE4976AAAADC97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A689336E9D34BDBB158CC3BF659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7DB2-83F9-4BF5-8A17-8B9A41A912B5}"/>
      </w:docPartPr>
      <w:docPartBody>
        <w:p w:rsidR="00114389" w:rsidRDefault="00097077">
          <w:pPr>
            <w:pStyle w:val="9A689336E9D34BDBB158CC3BF65991A1"/>
          </w:pPr>
          <w:r>
            <w:t>[Su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77"/>
    <w:rsid w:val="00097077"/>
    <w:rsid w:val="00114389"/>
    <w:rsid w:val="00796691"/>
    <w:rsid w:val="00C021D0"/>
    <w:rsid w:val="00FA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0B9F2059F124804B34D72AA2F01B95D">
    <w:name w:val="B0B9F2059F124804B34D72AA2F01B95D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F1D6A0E118FC432C8AE7D86890E92B76">
    <w:name w:val="F1D6A0E118FC432C8AE7D86890E92B76"/>
  </w:style>
  <w:style w:type="paragraph" w:customStyle="1" w:styleId="B3BE582CD7144D29ABE44CDD13F2B545">
    <w:name w:val="B3BE582CD7144D29ABE44CDD13F2B545"/>
  </w:style>
  <w:style w:type="paragraph" w:customStyle="1" w:styleId="707C0EA689D54B56A906156DDDE7E203">
    <w:name w:val="707C0EA689D54B56A906156DDDE7E203"/>
  </w:style>
  <w:style w:type="paragraph" w:customStyle="1" w:styleId="F69C0DA7CC19499AA4803279CBCBA7F7">
    <w:name w:val="F69C0DA7CC19499AA4803279CBCBA7F7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80DE1BA899C3498F9F7F3E366DA53123">
    <w:name w:val="80DE1BA899C3498F9F7F3E366DA53123"/>
  </w:style>
  <w:style w:type="paragraph" w:customStyle="1" w:styleId="FAFF66AE40DC4633AEBE4976AAAADC97">
    <w:name w:val="FAFF66AE40DC4633AEBE4976AAAADC97"/>
  </w:style>
  <w:style w:type="paragraph" w:customStyle="1" w:styleId="0497633D9DF3450C8209932C7BFB8C68">
    <w:name w:val="0497633D9DF3450C8209932C7BFB8C68"/>
  </w:style>
  <w:style w:type="paragraph" w:customStyle="1" w:styleId="FFB7622BB96347E6BFF6AC8674E0C35D">
    <w:name w:val="FFB7622BB96347E6BFF6AC8674E0C35D"/>
  </w:style>
  <w:style w:type="paragraph" w:customStyle="1" w:styleId="7FE04E26989B43E38F0713560B219D68">
    <w:name w:val="7FE04E26989B43E38F0713560B219D68"/>
  </w:style>
  <w:style w:type="paragraph" w:customStyle="1" w:styleId="A023A7F4C8C44547BF6CBA1271B3C0C7">
    <w:name w:val="A023A7F4C8C44547BF6CBA1271B3C0C7"/>
  </w:style>
  <w:style w:type="paragraph" w:customStyle="1" w:styleId="9A689336E9D34BDBB158CC3BF65991A1">
    <w:name w:val="9A689336E9D34BDBB158CC3BF65991A1"/>
  </w:style>
  <w:style w:type="paragraph" w:customStyle="1" w:styleId="FDEEC379B2B34DC7A7B4F1A0FE3DB9D7">
    <w:name w:val="FDEEC379B2B34DC7A7B4F1A0FE3DB9D7"/>
  </w:style>
  <w:style w:type="paragraph" w:customStyle="1" w:styleId="13E8348D67D44DD799BE6BA0CAA5EA5F">
    <w:name w:val="13E8348D67D44DD799BE6BA0CAA5E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
Ignacio Carrera Pinto #159
Catemu V  región de Valparaíso 
34-2631264   / 09-84950564
Edad : 23 años</CompanyAddress>
  <CompanyPhone/>
  <CompanyFax>Likedin</CompanyFax>
  <CompanyEmail>Bastian.mec67@gmail.com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B5DAA-4283-462D-BE89-D44EE4782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E0F90-CED3-4C3E-9B3E-A5754431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</Template>
  <TotalTime>2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  ANDRES VALENCIA ESCUDERO</dc:creator>
  <cp:keywords/>
  <cp:lastModifiedBy>BASTIAN VALENCIA</cp:lastModifiedBy>
  <cp:revision>3</cp:revision>
  <dcterms:created xsi:type="dcterms:W3CDTF">2014-07-24T00:44:00Z</dcterms:created>
  <dcterms:modified xsi:type="dcterms:W3CDTF">2014-08-05T22:24:00Z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